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412C4F2D" w:rsidR="0085764D" w:rsidRDefault="006134B1" w:rsidP="00A7456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4561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21FFC314" w:rsidR="0085764D" w:rsidRDefault="0085764D" w:rsidP="00A7456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4561">
              <w:t>46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8A04B85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1A6C3D">
              <w:rPr>
                <w:b/>
                <w:bCs/>
              </w:rPr>
              <w:t>Саргинский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72B4FFEE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707576">
              <w:rPr>
                <w:b/>
                <w:bCs/>
              </w:rPr>
              <w:t>6</w:t>
            </w:r>
            <w:r w:rsidR="001A6C3D">
              <w:rPr>
                <w:b/>
                <w:bCs/>
              </w:rPr>
              <w:t>6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744341E9" w:rsidR="00E41EE1" w:rsidRDefault="00723064" w:rsidP="0019078C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AA6DDB">
        <w:rPr>
          <w:b/>
        </w:rPr>
        <w:t xml:space="preserve"> </w:t>
      </w:r>
      <w:r w:rsidR="00E41EE1" w:rsidRPr="00FB2169">
        <w:rPr>
          <w:b/>
        </w:rPr>
        <w:t>е</w:t>
      </w:r>
      <w:r w:rsidR="00AA6DDB">
        <w:rPr>
          <w:b/>
        </w:rPr>
        <w:t xml:space="preserve"> </w:t>
      </w:r>
      <w:r w:rsidR="00E41EE1" w:rsidRPr="00FB2169">
        <w:rPr>
          <w:b/>
        </w:rPr>
        <w:t>ш</w:t>
      </w:r>
      <w:r w:rsidR="00AA6DDB">
        <w:rPr>
          <w:b/>
        </w:rPr>
        <w:t xml:space="preserve"> </w:t>
      </w:r>
      <w:r w:rsidR="00E41EE1" w:rsidRPr="00FB2169">
        <w:rPr>
          <w:b/>
        </w:rPr>
        <w:t>и</w:t>
      </w:r>
      <w:r w:rsidR="00AA6DDB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617B516E" w:rsidR="00723064" w:rsidRDefault="00E41EE1" w:rsidP="0019078C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1A6C3D">
        <w:t>Саргинский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707576">
        <w:t>6</w:t>
      </w:r>
      <w:r w:rsidR="001A6C3D">
        <w:t>6</w:t>
      </w:r>
      <w:r w:rsidR="00DB61EC">
        <w:t xml:space="preserve"> </w:t>
      </w:r>
      <w:r w:rsidR="00723064">
        <w:t>следующие изменения:</w:t>
      </w:r>
    </w:p>
    <w:p w14:paraId="50DEED3E" w14:textId="77777777" w:rsidR="0019078C" w:rsidRDefault="0019078C" w:rsidP="0019078C">
      <w:pPr>
        <w:spacing w:line="360" w:lineRule="auto"/>
        <w:ind w:firstLine="709"/>
        <w:jc w:val="both"/>
      </w:pPr>
      <w:r>
        <w:t>1.1.</w:t>
      </w:r>
      <w:r>
        <w:tab/>
        <w:t>Пункт 3.19. раздела 3 Положения исключить.</w:t>
      </w:r>
    </w:p>
    <w:p w14:paraId="13404947" w14:textId="77777777" w:rsidR="0019078C" w:rsidRDefault="0019078C" w:rsidP="0019078C">
      <w:pPr>
        <w:spacing w:line="360" w:lineRule="auto"/>
        <w:ind w:firstLine="709"/>
        <w:jc w:val="both"/>
      </w:pPr>
      <w:r>
        <w:t>1.2.</w:t>
      </w:r>
      <w:r>
        <w:tab/>
        <w:t xml:space="preserve">Дополнить раздел 3 Положения пунктом 3.30. следующего содержания:  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</w:p>
    <w:p w14:paraId="2447F5E5" w14:textId="5D462669" w:rsidR="0019078C" w:rsidRDefault="0019078C" w:rsidP="0019078C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AA6DDB">
        <w:t>районной</w:t>
      </w:r>
      <w:r>
        <w:t xml:space="preserve"> газете «Сельские вести» и разместить на официальном сайте орган</w:t>
      </w:r>
      <w:r w:rsidR="00AA6DDB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77B12881" w14:textId="13B7A201" w:rsidR="0019078C" w:rsidRDefault="0019078C" w:rsidP="0019078C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AA6DDB">
        <w:t>официального опубликования</w:t>
      </w:r>
      <w:r>
        <w:t>.</w:t>
      </w:r>
    </w:p>
    <w:p w14:paraId="626BE6A8" w14:textId="77777777" w:rsidR="0019078C" w:rsidRDefault="0019078C" w:rsidP="0019078C">
      <w:pPr>
        <w:spacing w:line="360" w:lineRule="auto"/>
        <w:ind w:firstLine="709"/>
        <w:jc w:val="both"/>
      </w:pPr>
    </w:p>
    <w:p w14:paraId="607C965E" w14:textId="77777777" w:rsidR="0019078C" w:rsidRDefault="0019078C" w:rsidP="0019078C">
      <w:pPr>
        <w:spacing w:line="360" w:lineRule="auto"/>
        <w:ind w:firstLine="709"/>
        <w:jc w:val="both"/>
      </w:pPr>
    </w:p>
    <w:p w14:paraId="26A17E19" w14:textId="77777777" w:rsidR="0019078C" w:rsidRDefault="0019078C" w:rsidP="0019078C">
      <w:pPr>
        <w:spacing w:line="360" w:lineRule="auto"/>
        <w:jc w:val="both"/>
      </w:pPr>
      <w:r>
        <w:t>Председатель Совета депутатов                                                    М.Н. Подшивалова</w:t>
      </w:r>
    </w:p>
    <w:p w14:paraId="76ADA002" w14:textId="77777777" w:rsidR="0019078C" w:rsidRDefault="0019078C" w:rsidP="00AA6DDB">
      <w:pPr>
        <w:spacing w:line="360" w:lineRule="auto"/>
        <w:jc w:val="both"/>
      </w:pPr>
    </w:p>
    <w:p w14:paraId="7DE06522" w14:textId="77777777" w:rsidR="0019078C" w:rsidRDefault="0019078C" w:rsidP="0019078C">
      <w:pPr>
        <w:spacing w:line="360" w:lineRule="auto"/>
        <w:jc w:val="both"/>
      </w:pPr>
      <w:r>
        <w:t>Глава местного самоуправления                                                              Р.Н. Ильясов</w:t>
      </w:r>
    </w:p>
    <w:p w14:paraId="2494C5A9" w14:textId="77777777" w:rsidR="0019078C" w:rsidRDefault="0019078C" w:rsidP="0019078C">
      <w:pPr>
        <w:spacing w:line="360" w:lineRule="auto"/>
        <w:ind w:firstLine="709"/>
        <w:jc w:val="both"/>
      </w:pPr>
    </w:p>
    <w:p w14:paraId="7A6FA50E" w14:textId="77777777" w:rsidR="0019078C" w:rsidRDefault="0019078C" w:rsidP="0019078C">
      <w:pPr>
        <w:spacing w:line="360" w:lineRule="auto"/>
        <w:ind w:firstLine="709"/>
        <w:jc w:val="both"/>
      </w:pPr>
    </w:p>
    <w:p w14:paraId="5BFB1D71" w14:textId="77777777" w:rsidR="00E41EE1" w:rsidRDefault="00E41EE1" w:rsidP="00E41EE1">
      <w:pPr>
        <w:spacing w:line="360" w:lineRule="auto"/>
        <w:ind w:firstLine="709"/>
        <w:jc w:val="both"/>
      </w:pPr>
    </w:p>
    <w:p w14:paraId="635516A5" w14:textId="77777777" w:rsidR="0019078C" w:rsidRDefault="0019078C" w:rsidP="00E41EE1">
      <w:pPr>
        <w:spacing w:line="360" w:lineRule="auto"/>
        <w:ind w:firstLine="709"/>
        <w:jc w:val="both"/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4371C" w14:textId="77777777" w:rsidR="00791117" w:rsidRDefault="00791117">
      <w:r>
        <w:separator/>
      </w:r>
    </w:p>
  </w:endnote>
  <w:endnote w:type="continuationSeparator" w:id="0">
    <w:p w14:paraId="25FAA24C" w14:textId="77777777" w:rsidR="00791117" w:rsidRDefault="007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CC96B" w14:textId="77777777" w:rsidR="00791117" w:rsidRDefault="00791117">
      <w:r>
        <w:separator/>
      </w:r>
    </w:p>
  </w:footnote>
  <w:footnote w:type="continuationSeparator" w:id="0">
    <w:p w14:paraId="22156C9B" w14:textId="77777777" w:rsidR="00791117" w:rsidRDefault="0079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4561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0C7B"/>
    <w:rsid w:val="001451F4"/>
    <w:rsid w:val="00161F5D"/>
    <w:rsid w:val="00172E48"/>
    <w:rsid w:val="001772E6"/>
    <w:rsid w:val="001774CA"/>
    <w:rsid w:val="00184E33"/>
    <w:rsid w:val="0019078C"/>
    <w:rsid w:val="00194E1A"/>
    <w:rsid w:val="001A003C"/>
    <w:rsid w:val="001A3423"/>
    <w:rsid w:val="001A5D62"/>
    <w:rsid w:val="001A6C3D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87894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30E9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91117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74561"/>
    <w:rsid w:val="00A85BFC"/>
    <w:rsid w:val="00A9215B"/>
    <w:rsid w:val="00A93E34"/>
    <w:rsid w:val="00AA29DD"/>
    <w:rsid w:val="00AA399F"/>
    <w:rsid w:val="00AA5EA2"/>
    <w:rsid w:val="00AA6DDB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185C"/>
    <w:rsid w:val="00E04DB6"/>
    <w:rsid w:val="00E05968"/>
    <w:rsid w:val="00E14C5A"/>
    <w:rsid w:val="00E17CA3"/>
    <w:rsid w:val="00E24AE5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0C2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2026-06-08T05:07:00Z</cp:lastPrinted>
  <dcterms:created xsi:type="dcterms:W3CDTF">2026-05-14T05:04:00Z</dcterms:created>
  <dcterms:modified xsi:type="dcterms:W3CDTF">2026-06-08T05:11:00Z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